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C2" w:rsidRDefault="006C1EC2">
      <w:pPr>
        <w:rPr>
          <w:sz w:val="28"/>
          <w:szCs w:val="28"/>
        </w:rPr>
      </w:pPr>
      <w:r>
        <w:rPr>
          <w:sz w:val="96"/>
          <w:szCs w:val="96"/>
        </w:rPr>
        <w:t xml:space="preserve">        </w:t>
      </w:r>
      <w:r w:rsidRPr="002F235B">
        <w:rPr>
          <w:sz w:val="96"/>
          <w:szCs w:val="96"/>
        </w:rPr>
        <w:t>Мой город</w:t>
      </w:r>
    </w:p>
    <w:p w:rsidR="006C1EC2" w:rsidRDefault="006C1EC2" w:rsidP="002A69D6">
      <w:pPr>
        <w:rPr>
          <w:sz w:val="24"/>
          <w:szCs w:val="24"/>
        </w:rPr>
      </w:pPr>
      <w:r w:rsidRPr="00C7405F">
        <w:rPr>
          <w:sz w:val="24"/>
          <w:szCs w:val="24"/>
        </w:rPr>
        <w:t xml:space="preserve">Я живу в старинном русском городе - Нижний Новгород. Этот город появился в 1221 году, на высоком правом берегу Волги. В этом месте Ока впадает в Волгу. </w:t>
      </w:r>
    </w:p>
    <w:p w:rsidR="006C1EC2" w:rsidRPr="00C7405F" w:rsidRDefault="006C1EC2" w:rsidP="002A69D6">
      <w:pPr>
        <w:rPr>
          <w:sz w:val="24"/>
          <w:szCs w:val="24"/>
        </w:rPr>
      </w:pPr>
      <w:r w:rsidRPr="00B916B3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3" o:spid="_x0000_i1025" type="#_x0000_t75" alt="Волга и Ока.jpg" style="width:378pt;height:265.5pt;visibility:visible">
            <v:imagedata r:id="rId4" o:title=""/>
          </v:shape>
        </w:pict>
      </w:r>
    </w:p>
    <w:p w:rsidR="006C1EC2" w:rsidRPr="00C7405F" w:rsidRDefault="006C1EC2" w:rsidP="002A69D6">
      <w:pPr>
        <w:rPr>
          <w:sz w:val="24"/>
          <w:szCs w:val="24"/>
        </w:rPr>
      </w:pPr>
      <w:r w:rsidRPr="008D6E42">
        <w:rPr>
          <w:sz w:val="24"/>
          <w:szCs w:val="24"/>
        </w:rPr>
        <w:t xml:space="preserve">  </w:t>
      </w:r>
      <w:r w:rsidRPr="00C7405F">
        <w:rPr>
          <w:sz w:val="24"/>
          <w:szCs w:val="24"/>
        </w:rPr>
        <w:t xml:space="preserve">Основал наш город князь Юрий Долгорукий. Он построил крепость для защиты границ Московского княжества от Монголо-татар. С начала, город выполнял функции сторожевой крепости, а когда Русь получила свободу, город развиваться и расти. </w:t>
      </w:r>
    </w:p>
    <w:p w:rsidR="006C1EC2" w:rsidRPr="00C7405F" w:rsidRDefault="006C1EC2" w:rsidP="002A69D6">
      <w:pPr>
        <w:rPr>
          <w:sz w:val="24"/>
          <w:szCs w:val="24"/>
        </w:rPr>
      </w:pPr>
      <w:r w:rsidRPr="008D6E42">
        <w:rPr>
          <w:sz w:val="24"/>
          <w:szCs w:val="24"/>
        </w:rPr>
        <w:t xml:space="preserve">  </w:t>
      </w:r>
      <w:r w:rsidRPr="00C7405F">
        <w:rPr>
          <w:sz w:val="24"/>
          <w:szCs w:val="24"/>
        </w:rPr>
        <w:t>Крепость находилась на пересечении торговых путей Руси.  В городе быстро стало развиваться торговля. Не большая деревянная крепость была перестроена в каменный кремль. Вокруг кремля появились красивые улицы, по которым мы ходим и до сих пор.</w:t>
      </w:r>
    </w:p>
    <w:p w:rsidR="006C1EC2" w:rsidRPr="00C7405F" w:rsidRDefault="006C1EC2">
      <w:pPr>
        <w:rPr>
          <w:sz w:val="24"/>
          <w:szCs w:val="24"/>
        </w:rPr>
      </w:pPr>
      <w:r w:rsidRPr="008D6E42">
        <w:rPr>
          <w:sz w:val="24"/>
          <w:szCs w:val="24"/>
        </w:rPr>
        <w:t xml:space="preserve">  </w:t>
      </w:r>
      <w:r w:rsidRPr="00C7405F">
        <w:rPr>
          <w:sz w:val="24"/>
          <w:szCs w:val="24"/>
        </w:rPr>
        <w:t xml:space="preserve">За много веков мой город очень изменился, вырос и похорошел. В нем появились новые, красивые улицы и дома. Но история нашего города,  именно в старых постройках. </w:t>
      </w:r>
    </w:p>
    <w:p w:rsidR="006C1EC2" w:rsidRDefault="006C1EC2">
      <w:pPr>
        <w:rPr>
          <w:noProof/>
          <w:sz w:val="24"/>
          <w:szCs w:val="24"/>
          <w:lang w:eastAsia="ru-RU"/>
        </w:rPr>
      </w:pPr>
      <w:r w:rsidRPr="008D6E42">
        <w:rPr>
          <w:sz w:val="24"/>
          <w:szCs w:val="24"/>
        </w:rPr>
        <w:t xml:space="preserve">  </w:t>
      </w:r>
      <w:r w:rsidRPr="00C7405F">
        <w:rPr>
          <w:sz w:val="24"/>
          <w:szCs w:val="24"/>
        </w:rPr>
        <w:t>Одна из таких построек - мной любимый Нижегородский кремль.</w:t>
      </w:r>
      <w:r w:rsidRPr="00C7405F">
        <w:rPr>
          <w:noProof/>
          <w:sz w:val="24"/>
          <w:szCs w:val="24"/>
          <w:lang w:eastAsia="ru-RU"/>
        </w:rPr>
        <w:t xml:space="preserve"> </w:t>
      </w:r>
    </w:p>
    <w:p w:rsidR="006C1EC2" w:rsidRDefault="006C1EC2">
      <w:pPr>
        <w:rPr>
          <w:noProof/>
          <w:sz w:val="24"/>
          <w:szCs w:val="24"/>
          <w:lang w:eastAsia="ru-RU"/>
        </w:rPr>
      </w:pPr>
    </w:p>
    <w:p w:rsidR="006C1EC2" w:rsidRPr="00C7405F" w:rsidRDefault="006C1EC2">
      <w:pPr>
        <w:rPr>
          <w:noProof/>
          <w:sz w:val="24"/>
          <w:szCs w:val="24"/>
          <w:lang w:eastAsia="ru-RU"/>
        </w:rPr>
      </w:pPr>
      <w:r w:rsidRPr="00B916B3">
        <w:rPr>
          <w:noProof/>
          <w:sz w:val="24"/>
          <w:szCs w:val="24"/>
          <w:lang w:eastAsia="ru-RU"/>
        </w:rPr>
        <w:pict>
          <v:shape id="Рисунок 11" o:spid="_x0000_i1026" type="#_x0000_t75" alt="ПЛАН.jpg" style="width:359.25pt;height:297.75pt;visibility:visible">
            <v:imagedata r:id="rId5" o:title=""/>
          </v:shape>
        </w:pict>
      </w:r>
    </w:p>
    <w:p w:rsidR="006C1EC2" w:rsidRDefault="006C1EC2">
      <w:pPr>
        <w:rPr>
          <w:sz w:val="24"/>
          <w:szCs w:val="24"/>
        </w:rPr>
      </w:pPr>
      <w:r w:rsidRPr="008D6E42">
        <w:rPr>
          <w:sz w:val="24"/>
          <w:szCs w:val="24"/>
        </w:rPr>
        <w:t xml:space="preserve">  </w:t>
      </w:r>
      <w:r w:rsidRPr="00C7405F">
        <w:rPr>
          <w:sz w:val="24"/>
          <w:szCs w:val="24"/>
        </w:rPr>
        <w:t>Возведение каменного кремля началось еще в 1372 году, а закончилось в 1506 – 1511 году. В центре кремля находится Михайло – Архангельский собор, заложенный в 1227 году. В 1631 году старое здание заменили новым. Величественное, торжественно – монументальное здание собора венчает восьмигранный шатер. Внутри храма находиться белая могильная плита с надписью: ”Кузьма Минин”, под ней покоится прах великого патриота России. Здесь же находятся боевые знамена нижегородцев.</w:t>
      </w:r>
    </w:p>
    <w:p w:rsidR="006C1EC2" w:rsidRPr="00C7405F" w:rsidRDefault="006C1EC2">
      <w:pPr>
        <w:rPr>
          <w:sz w:val="24"/>
          <w:szCs w:val="24"/>
        </w:rPr>
      </w:pPr>
      <w:r w:rsidRPr="00B916B3">
        <w:rPr>
          <w:noProof/>
          <w:sz w:val="24"/>
          <w:szCs w:val="24"/>
          <w:lang w:eastAsia="ru-RU"/>
        </w:rPr>
        <w:pict>
          <v:shape id="Рисунок 14" o:spid="_x0000_i1027" type="#_x0000_t75" alt="Сабор.jpg" style="width:357pt;height:279.75pt;visibility:visible">
            <v:imagedata r:id="rId6" o:title=""/>
          </v:shape>
        </w:pict>
      </w:r>
    </w:p>
    <w:p w:rsidR="006C1EC2" w:rsidRDefault="006C1EC2">
      <w:pPr>
        <w:rPr>
          <w:noProof/>
          <w:sz w:val="24"/>
          <w:szCs w:val="24"/>
          <w:lang w:eastAsia="ru-RU"/>
        </w:rPr>
      </w:pPr>
      <w:r w:rsidRPr="008D6E42">
        <w:rPr>
          <w:sz w:val="24"/>
          <w:szCs w:val="24"/>
        </w:rPr>
        <w:t xml:space="preserve">  </w:t>
      </w:r>
      <w:r w:rsidRPr="00C7405F">
        <w:rPr>
          <w:sz w:val="24"/>
          <w:szCs w:val="24"/>
        </w:rPr>
        <w:t xml:space="preserve">В кремле есть и более поздние постройки. Например, обелиск в память о Минине и, Пожарском поставлен в 1826 году. </w:t>
      </w:r>
    </w:p>
    <w:p w:rsidR="006C1EC2" w:rsidRDefault="006C1EC2">
      <w:pPr>
        <w:rPr>
          <w:noProof/>
          <w:sz w:val="24"/>
          <w:szCs w:val="24"/>
          <w:lang w:eastAsia="ru-RU"/>
        </w:rPr>
      </w:pPr>
      <w:r w:rsidRPr="00B916B3">
        <w:rPr>
          <w:noProof/>
          <w:sz w:val="24"/>
          <w:szCs w:val="24"/>
          <w:lang w:eastAsia="ru-RU"/>
        </w:rPr>
        <w:pict>
          <v:shape id="Рисунок 34" o:spid="_x0000_i1028" type="#_x0000_t75" alt="обелиск.jpg" style="width:292.5pt;height:282pt;visibility:visible">
            <v:imagedata r:id="rId7" o:title=""/>
          </v:shape>
        </w:pict>
      </w:r>
    </w:p>
    <w:p w:rsidR="006C1EC2" w:rsidRDefault="006C1EC2">
      <w:pPr>
        <w:rPr>
          <w:noProof/>
          <w:sz w:val="24"/>
          <w:szCs w:val="24"/>
          <w:lang w:eastAsia="ru-RU"/>
        </w:rPr>
      </w:pPr>
    </w:p>
    <w:p w:rsidR="006C1EC2" w:rsidRDefault="006C1EC2">
      <w:pPr>
        <w:rPr>
          <w:sz w:val="24"/>
          <w:szCs w:val="24"/>
        </w:rPr>
      </w:pPr>
      <w:r w:rsidRPr="008D6E42">
        <w:rPr>
          <w:sz w:val="24"/>
          <w:szCs w:val="24"/>
        </w:rPr>
        <w:t xml:space="preserve">  </w:t>
      </w:r>
      <w:r w:rsidRPr="00C7405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C7405F">
        <w:rPr>
          <w:sz w:val="24"/>
          <w:szCs w:val="24"/>
        </w:rPr>
        <w:t xml:space="preserve">озднее там появился Вечный огонь Славы. В честь павших Нижегородцев в Великой Отечественной войне. </w:t>
      </w:r>
    </w:p>
    <w:p w:rsidR="006C1EC2" w:rsidRPr="00C7405F" w:rsidRDefault="006C1EC2">
      <w:pPr>
        <w:rPr>
          <w:sz w:val="24"/>
          <w:szCs w:val="24"/>
        </w:rPr>
      </w:pPr>
      <w:r w:rsidRPr="00B916B3">
        <w:rPr>
          <w:noProof/>
          <w:sz w:val="24"/>
          <w:szCs w:val="24"/>
          <w:lang w:eastAsia="ru-RU"/>
        </w:rPr>
        <w:pict>
          <v:shape id="Рисунок 27" o:spid="_x0000_i1029" type="#_x0000_t75" alt="огонь.jpg" style="width:368.25pt;height:277.5pt;visibility:visible">
            <v:imagedata r:id="rId8" o:title=""/>
          </v:shape>
        </w:pict>
      </w:r>
    </w:p>
    <w:p w:rsidR="006C1EC2" w:rsidRDefault="006C1EC2">
      <w:pPr>
        <w:rPr>
          <w:sz w:val="24"/>
          <w:szCs w:val="24"/>
        </w:rPr>
      </w:pPr>
      <w:r w:rsidRPr="008D6E42">
        <w:rPr>
          <w:sz w:val="24"/>
          <w:szCs w:val="24"/>
        </w:rPr>
        <w:t xml:space="preserve">  </w:t>
      </w:r>
      <w:r w:rsidRPr="00C7405F">
        <w:rPr>
          <w:sz w:val="24"/>
          <w:szCs w:val="24"/>
        </w:rPr>
        <w:t>В нашем кремле было 13 башен, но некоторые были разрушены. Башни,   которые остались можно посетить, в них расположены музеи истории нашего края. С некоторыми из башен связаны красивые легенды.</w:t>
      </w:r>
    </w:p>
    <w:p w:rsidR="006C1EC2" w:rsidRDefault="006C1EC2">
      <w:pPr>
        <w:rPr>
          <w:sz w:val="24"/>
          <w:szCs w:val="24"/>
        </w:rPr>
      </w:pPr>
      <w:r w:rsidRPr="00B916B3">
        <w:rPr>
          <w:noProof/>
          <w:sz w:val="24"/>
          <w:szCs w:val="24"/>
          <w:lang w:eastAsia="ru-RU"/>
        </w:rPr>
        <w:pict>
          <v:shape id="Рисунок 28" o:spid="_x0000_i1030" type="#_x0000_t75" alt="Башня.jpg" style="width:342pt;height:261pt;visibility:visible">
            <v:imagedata r:id="rId9" o:title=""/>
          </v:shape>
        </w:pict>
      </w:r>
    </w:p>
    <w:p w:rsidR="006C1EC2" w:rsidRDefault="006C1EC2">
      <w:pPr>
        <w:rPr>
          <w:sz w:val="24"/>
          <w:szCs w:val="24"/>
        </w:rPr>
      </w:pPr>
    </w:p>
    <w:p w:rsidR="006C1EC2" w:rsidRPr="00C7405F" w:rsidRDefault="006C1EC2">
      <w:pPr>
        <w:rPr>
          <w:sz w:val="24"/>
          <w:szCs w:val="24"/>
        </w:rPr>
      </w:pPr>
    </w:p>
    <w:p w:rsidR="006C1EC2" w:rsidRDefault="006C1EC2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</w:t>
      </w:r>
      <w:r w:rsidRPr="00C7405F">
        <w:rPr>
          <w:sz w:val="24"/>
          <w:szCs w:val="24"/>
        </w:rPr>
        <w:t>Кремль удачно вписался в окружающий рельеф. Его каменистые стены уступами спускаются по крутому берегу Волги. Стоя на этом берегу, перед тобой открываются огромные просторы нашей России.</w:t>
      </w:r>
    </w:p>
    <w:p w:rsidR="006C1EC2" w:rsidRPr="00C7405F" w:rsidRDefault="006C1EC2">
      <w:pPr>
        <w:rPr>
          <w:sz w:val="24"/>
          <w:szCs w:val="24"/>
        </w:rPr>
      </w:pPr>
    </w:p>
    <w:p w:rsidR="006C1EC2" w:rsidRDefault="006C1EC2" w:rsidP="00C7405F">
      <w:pPr>
        <w:tabs>
          <w:tab w:val="left" w:pos="7590"/>
        </w:tabs>
        <w:rPr>
          <w:sz w:val="24"/>
          <w:szCs w:val="24"/>
        </w:rPr>
      </w:pPr>
      <w:r w:rsidRPr="00C7405F">
        <w:rPr>
          <w:sz w:val="24"/>
          <w:szCs w:val="24"/>
        </w:rPr>
        <w:t>Я очень люблю свой богатый историей город и горжусь им.</w:t>
      </w:r>
    </w:p>
    <w:p w:rsidR="006C1EC2" w:rsidRPr="00C7405F" w:rsidRDefault="006C1EC2" w:rsidP="00C7405F">
      <w:pPr>
        <w:tabs>
          <w:tab w:val="left" w:pos="7590"/>
        </w:tabs>
        <w:rPr>
          <w:sz w:val="24"/>
          <w:szCs w:val="24"/>
        </w:rPr>
      </w:pPr>
      <w:r w:rsidRPr="00B916B3">
        <w:rPr>
          <w:noProof/>
          <w:sz w:val="24"/>
          <w:szCs w:val="24"/>
          <w:lang w:eastAsia="ru-RU"/>
        </w:rPr>
        <w:pict>
          <v:shape id="Рисунок 37" o:spid="_x0000_i1031" type="#_x0000_t75" alt="стены.jpg" style="width:368.25pt;height:204pt;visibility:visible">
            <v:imagedata r:id="rId10" o:title=""/>
          </v:shape>
        </w:pict>
      </w:r>
    </w:p>
    <w:sectPr w:rsidR="006C1EC2" w:rsidRPr="00C7405F" w:rsidSect="00AD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35B"/>
    <w:rsid w:val="00172668"/>
    <w:rsid w:val="002A69D6"/>
    <w:rsid w:val="002F235B"/>
    <w:rsid w:val="00311275"/>
    <w:rsid w:val="004F41BF"/>
    <w:rsid w:val="006C1EC2"/>
    <w:rsid w:val="008D30E7"/>
    <w:rsid w:val="008D6E42"/>
    <w:rsid w:val="00AD6E2A"/>
    <w:rsid w:val="00B916B3"/>
    <w:rsid w:val="00C7405F"/>
    <w:rsid w:val="00DE6C22"/>
    <w:rsid w:val="00FF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4</Pages>
  <Words>302</Words>
  <Characters>1728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</dc:creator>
  <cp:keywords/>
  <dc:description/>
  <cp:lastModifiedBy>1</cp:lastModifiedBy>
  <cp:revision>4</cp:revision>
  <dcterms:created xsi:type="dcterms:W3CDTF">2011-03-22T18:08:00Z</dcterms:created>
  <dcterms:modified xsi:type="dcterms:W3CDTF">2011-03-24T06:28:00Z</dcterms:modified>
</cp:coreProperties>
</file>