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8C" w:rsidRDefault="00EA7E8C" w:rsidP="00845B5D">
      <w:pPr>
        <w:jc w:val="center"/>
      </w:pPr>
      <w:r>
        <w:t>ПАМЯТНИК  В.П.ЧКАЛОВУ</w:t>
      </w:r>
    </w:p>
    <w:p w:rsidR="00EA7E8C" w:rsidRDefault="00EA7E8C" w:rsidP="00845B5D">
      <w:pPr>
        <w:jc w:val="center"/>
      </w:pPr>
      <w:r w:rsidRPr="00C85CC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6.5pt;height:262.5pt;visibility:visible">
            <v:imagedata r:id="rId4" o:title=""/>
          </v:shape>
        </w:pict>
      </w:r>
    </w:p>
    <w:p w:rsidR="00EA7E8C" w:rsidRDefault="00EA7E8C">
      <w:r>
        <w:t xml:space="preserve">Валерий Чкалов прославил свое имя в 1936 году, когда вместе с летчиками Беляковым и Байдуковым  совершил беспосадочный  перелет через Северный полюс из Москвы в американский город Ванкувер. Сейчас в этом городе  одна из улиц  носит его  имя. </w:t>
      </w:r>
    </w:p>
    <w:p w:rsidR="00EA7E8C" w:rsidRDefault="00EA7E8C">
      <w:r>
        <w:t xml:space="preserve"> Героический  перелет занял чуть больше 63 часов. За этот подвиг Чкалову было присвоено звание Героя Советского Союза. Летчик погиб в 1938 году при испытании нового самолета. </w:t>
      </w:r>
    </w:p>
    <w:p w:rsidR="00EA7E8C" w:rsidRDefault="00EA7E8C">
      <w:r>
        <w:t xml:space="preserve">Родился Чкалов в Нижегородской области в селе Василево. Любимым местом Валерия Павловича  в нашем городе был Нижегородский откос. После гибели  летчика в 1940 году на Верхне-Волжской набережной   у Георгиевской башни был установлен  памятник Чкалову.  Проект памятника разработал друг Валерия Павловича, скульптор И.А.Менделевич. </w:t>
      </w:r>
    </w:p>
    <w:p w:rsidR="00EA7E8C" w:rsidRDefault="00EA7E8C">
      <w:r>
        <w:t xml:space="preserve">На трех высоких ступенях, облицованных черным гранитом - цилиндрический пьедестал, на котором высится бронзовая фигура Чкалова. Авторы памятника изобразили летчика в момент подготовки к полету. Кажется, что ему только осталось надеть шлем, чтобы вновь отправиться в заоблачную даль. Особенностью скульптуры является характерный жест- летчик натягивает  одной рукой на другую длинную перчатку. На полированной поверхности пьедестала нанесены контуры карты северного полушария.Маршруты легендарных перелетов В.П.Чкалова  на Дальний Восток и через Северный полюс в Америку обозначены на постаменте пунктиром. </w:t>
      </w:r>
    </w:p>
    <w:p w:rsidR="00EA7E8C" w:rsidRDefault="00EA7E8C">
      <w:r>
        <w:t>В облике  пилота  чувствуется мужество  и решительность. Таким и был наш земляк  В.П.Чкалов : сильный, смелый, дерзкий, всегда  готовый рискнуть ради высокой цели.</w:t>
      </w:r>
    </w:p>
    <w:p w:rsidR="00EA7E8C" w:rsidRDefault="00EA7E8C"/>
    <w:p w:rsidR="00EA7E8C" w:rsidRDefault="00EA7E8C"/>
    <w:p w:rsidR="00EA7E8C" w:rsidRDefault="00EA7E8C" w:rsidP="00845B5D">
      <w:pPr>
        <w:jc w:val="right"/>
      </w:pPr>
      <w:r>
        <w:t>Выполнила Морозова Алена 5 «б» класс.</w:t>
      </w:r>
    </w:p>
    <w:p w:rsidR="00EA7E8C" w:rsidRPr="00845B5D" w:rsidRDefault="00EA7E8C" w:rsidP="00276819">
      <w:pPr>
        <w:jc w:val="right"/>
        <w:rPr>
          <w:sz w:val="24"/>
          <w:szCs w:val="24"/>
        </w:rPr>
      </w:pPr>
      <w:r>
        <w:t>Лицей № 8</w:t>
      </w:r>
    </w:p>
    <w:sectPr w:rsidR="00EA7E8C" w:rsidRPr="00845B5D" w:rsidSect="001F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338"/>
    <w:rsid w:val="000E30D2"/>
    <w:rsid w:val="001C7B4E"/>
    <w:rsid w:val="001F6464"/>
    <w:rsid w:val="00276819"/>
    <w:rsid w:val="00525C9F"/>
    <w:rsid w:val="005C02F4"/>
    <w:rsid w:val="006A362B"/>
    <w:rsid w:val="00757D5C"/>
    <w:rsid w:val="00845B5D"/>
    <w:rsid w:val="008E7C67"/>
    <w:rsid w:val="00BB4200"/>
    <w:rsid w:val="00BF428D"/>
    <w:rsid w:val="00C85CC3"/>
    <w:rsid w:val="00E4760D"/>
    <w:rsid w:val="00EA7E8C"/>
    <w:rsid w:val="00F8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4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238</Words>
  <Characters>1357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sharque</dc:creator>
  <cp:keywords/>
  <dc:description/>
  <cp:lastModifiedBy>Админ</cp:lastModifiedBy>
  <cp:revision>4</cp:revision>
  <dcterms:created xsi:type="dcterms:W3CDTF">2011-03-21T18:59:00Z</dcterms:created>
  <dcterms:modified xsi:type="dcterms:W3CDTF">2011-03-27T05:19:00Z</dcterms:modified>
</cp:coreProperties>
</file>